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25" w:rsidRDefault="00102525" w:rsidP="00102525">
      <w:pPr>
        <w:jc w:val="center"/>
        <w:rPr>
          <w:rFonts w:ascii="Stencil" w:hAnsi="Stencil"/>
          <w:noProof/>
          <w:sz w:val="40"/>
        </w:rPr>
      </w:pPr>
    </w:p>
    <w:p w:rsidR="00102525" w:rsidRPr="008345D4" w:rsidRDefault="00102525" w:rsidP="00102525">
      <w:pPr>
        <w:jc w:val="center"/>
        <w:rPr>
          <w:rFonts w:ascii="Stencil" w:hAnsi="Stencil"/>
          <w:noProof/>
          <w:sz w:val="40"/>
        </w:rPr>
      </w:pPr>
      <w:bookmarkStart w:id="0" w:name="_GoBack"/>
      <w:r w:rsidRPr="008345D4">
        <w:rPr>
          <w:rFonts w:ascii="Stencil" w:hAnsi="Stencil"/>
          <w:noProof/>
          <w:sz w:val="40"/>
        </w:rPr>
        <w:t xml:space="preserve">Kenmore west football </w:t>
      </w:r>
      <w:r>
        <w:rPr>
          <w:rFonts w:ascii="Stencil" w:hAnsi="Stencil"/>
          <w:noProof/>
          <w:sz w:val="40"/>
        </w:rPr>
        <w:t>COACHING/ALL WNY RECORDS</w:t>
      </w:r>
    </w:p>
    <w:bookmarkEnd w:id="0"/>
    <w:p w:rsidR="006A103C" w:rsidRDefault="0010252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2C0FF19D" wp14:editId="7AB4EC73">
            <wp:simplePos x="0" y="0"/>
            <wp:positionH relativeFrom="margin">
              <wp:align>center</wp:align>
            </wp:positionH>
            <wp:positionV relativeFrom="page">
              <wp:posOffset>956945</wp:posOffset>
            </wp:positionV>
            <wp:extent cx="4963795" cy="2657475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8" t="67190" r="42449" b="12311"/>
                    <a:stretch/>
                  </pic:blipFill>
                  <pic:spPr bwMode="auto">
                    <a:xfrm>
                      <a:off x="0" y="0"/>
                      <a:ext cx="496379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03C" w:rsidRDefault="006A103C">
      <w:pPr>
        <w:rPr>
          <w:noProof/>
        </w:rPr>
      </w:pPr>
    </w:p>
    <w:p w:rsidR="008119D5" w:rsidRDefault="008119D5">
      <w:pPr>
        <w:rPr>
          <w:noProof/>
        </w:rPr>
      </w:pPr>
    </w:p>
    <w:p w:rsidR="006A103C" w:rsidRDefault="006A103C">
      <w:pPr>
        <w:rPr>
          <w:noProof/>
        </w:rPr>
      </w:pPr>
    </w:p>
    <w:p w:rsidR="008119D5" w:rsidRDefault="008119D5">
      <w:pPr>
        <w:rPr>
          <w:noProof/>
        </w:rPr>
      </w:pPr>
    </w:p>
    <w:p w:rsidR="00A131E5" w:rsidRDefault="008119D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B32DA" wp14:editId="390AB6C1">
                <wp:simplePos x="0" y="0"/>
                <wp:positionH relativeFrom="margin">
                  <wp:align>center</wp:align>
                </wp:positionH>
                <wp:positionV relativeFrom="paragraph">
                  <wp:posOffset>4480560</wp:posOffset>
                </wp:positionV>
                <wp:extent cx="3048000" cy="8953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9D5" w:rsidRDefault="00102525" w:rsidP="008119D5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102525">
                              <w:rPr>
                                <w:b/>
                                <w:sz w:val="24"/>
                              </w:rPr>
                              <w:t xml:space="preserve">    </w:t>
                            </w:r>
                            <w:r w:rsidR="008119D5" w:rsidRPr="00102525">
                              <w:rPr>
                                <w:b/>
                                <w:sz w:val="24"/>
                              </w:rPr>
                              <w:t>Utility</w:t>
                            </w:r>
                            <w:r w:rsidRPr="00102525">
                              <w:rPr>
                                <w:b/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102525">
                              <w:rPr>
                                <w:b/>
                                <w:sz w:val="24"/>
                              </w:rPr>
                              <w:t xml:space="preserve"> Terrell Ford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 xml:space="preserve">    2014</w:t>
                            </w:r>
                          </w:p>
                          <w:p w:rsidR="00102525" w:rsidRPr="00102525" w:rsidRDefault="00102525" w:rsidP="00102525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102525">
                              <w:rPr>
                                <w:b/>
                                <w:sz w:val="24"/>
                              </w:rPr>
                              <w:t xml:space="preserve">    Utility        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102525">
                              <w:rPr>
                                <w:b/>
                                <w:sz w:val="24"/>
                              </w:rPr>
                              <w:t xml:space="preserve"> Terrell Ford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2015 Left Tackle</w:t>
                            </w:r>
                            <w:r w:rsidRPr="00102525">
                              <w:rPr>
                                <w:b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        Tyler White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2016</w:t>
                            </w:r>
                          </w:p>
                          <w:p w:rsidR="00102525" w:rsidRPr="00102525" w:rsidRDefault="00102525" w:rsidP="00102525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102525" w:rsidRPr="00102525" w:rsidRDefault="00102525" w:rsidP="008119D5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52.8pt;width:24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" filled="f" stroked="f">
                <v:textbox>
                  <w:txbxContent>
                    <w:p w:rsidR="008119D5" w:rsidRDefault="00102525" w:rsidP="008119D5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102525">
                        <w:rPr>
                          <w:b/>
                          <w:sz w:val="24"/>
                        </w:rPr>
                        <w:t xml:space="preserve">    </w:t>
                      </w:r>
                      <w:r w:rsidR="008119D5" w:rsidRPr="00102525">
                        <w:rPr>
                          <w:b/>
                          <w:sz w:val="24"/>
                        </w:rPr>
                        <w:t>Utility</w:t>
                      </w:r>
                      <w:r w:rsidRPr="00102525">
                        <w:rPr>
                          <w:b/>
                          <w:sz w:val="24"/>
                        </w:rPr>
                        <w:t xml:space="preserve">              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Pr="00102525">
                        <w:rPr>
                          <w:b/>
                          <w:sz w:val="24"/>
                        </w:rPr>
                        <w:t xml:space="preserve"> Terrell Ford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  <w:t xml:space="preserve">    2014</w:t>
                      </w:r>
                    </w:p>
                    <w:p w:rsidR="00102525" w:rsidRPr="00102525" w:rsidRDefault="00102525" w:rsidP="00102525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102525">
                        <w:rPr>
                          <w:b/>
                          <w:sz w:val="24"/>
                        </w:rPr>
                        <w:t xml:space="preserve">    Utility              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Pr="00102525">
                        <w:rPr>
                          <w:b/>
                          <w:sz w:val="24"/>
                        </w:rPr>
                        <w:t xml:space="preserve"> Terrell Ford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  <w:t xml:space="preserve">    </w:t>
                      </w:r>
                      <w:r>
                        <w:rPr>
                          <w:b/>
                          <w:sz w:val="24"/>
                        </w:rPr>
                        <w:t>2015 Left Tackle</w:t>
                      </w:r>
                      <w:r w:rsidRPr="00102525">
                        <w:rPr>
                          <w:b/>
                          <w:sz w:val="24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</w:rPr>
                        <w:t xml:space="preserve">          Tyler White</w:t>
                      </w:r>
                      <w:r>
                        <w:rPr>
                          <w:b/>
                          <w:sz w:val="24"/>
                        </w:rPr>
                        <w:tab/>
                        <w:t xml:space="preserve">    </w:t>
                      </w:r>
                      <w:r>
                        <w:rPr>
                          <w:b/>
                          <w:sz w:val="24"/>
                        </w:rPr>
                        <w:t>2016</w:t>
                      </w:r>
                    </w:p>
                    <w:p w:rsidR="00102525" w:rsidRPr="00102525" w:rsidRDefault="00102525" w:rsidP="00102525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</w:p>
                    <w:p w:rsidR="00102525" w:rsidRPr="00102525" w:rsidRDefault="00102525" w:rsidP="008119D5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 wp14:anchorId="176F7C53" wp14:editId="2B014CC7">
            <wp:simplePos x="0" y="0"/>
            <wp:positionH relativeFrom="margin">
              <wp:align>center</wp:align>
            </wp:positionH>
            <wp:positionV relativeFrom="page">
              <wp:posOffset>4319080</wp:posOffset>
            </wp:positionV>
            <wp:extent cx="3482340" cy="284670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0" t="3675" r="53699" b="72921"/>
                    <a:stretch/>
                  </pic:blipFill>
                  <pic:spPr bwMode="auto">
                    <a:xfrm>
                      <a:off x="0" y="0"/>
                      <a:ext cx="3485805" cy="284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31E5" w:rsidSect="0010252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03C"/>
    <w:rsid w:val="00102525"/>
    <w:rsid w:val="006A103C"/>
    <w:rsid w:val="00793897"/>
    <w:rsid w:val="008119D5"/>
    <w:rsid w:val="00C5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9D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119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9D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119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A160D9FD</Template>
  <TotalTime>11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Hannon</dc:creator>
  <cp:lastModifiedBy>Daniel Hannon</cp:lastModifiedBy>
  <cp:revision>1</cp:revision>
  <dcterms:created xsi:type="dcterms:W3CDTF">2017-03-21T18:04:00Z</dcterms:created>
  <dcterms:modified xsi:type="dcterms:W3CDTF">2017-03-21T19:25:00Z</dcterms:modified>
</cp:coreProperties>
</file>